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5B0E" w14:textId="77777777" w:rsidR="00CE4996" w:rsidRDefault="00CE4996" w:rsidP="00CE4996">
      <w:pPr>
        <w:pStyle w:val="NormalWeb"/>
      </w:pPr>
      <w:r>
        <w:rPr>
          <w:rFonts w:ascii="Arial" w:hAnsi="Arial" w:cs="Arial"/>
          <w:b/>
          <w:bCs/>
          <w:color w:val="232323"/>
          <w:sz w:val="40"/>
          <w:szCs w:val="40"/>
        </w:rPr>
        <w:t xml:space="preserve">MADISON BURNER </w:t>
      </w:r>
    </w:p>
    <w:p w14:paraId="3D56BBEB" w14:textId="7F8FB322" w:rsidR="00854964" w:rsidRDefault="00B56415" w:rsidP="00CE4996">
      <w:pPr>
        <w:pStyle w:val="ContactInfo"/>
        <w:spacing w:after="0" w:line="240" w:lineRule="auto"/>
      </w:pPr>
      <w:r>
        <w:t xml:space="preserve">304-268-8180 | </w:t>
      </w:r>
      <w:hyperlink r:id="rId7" w:history="1">
        <w:r w:rsidR="00854964" w:rsidRPr="00844096">
          <w:rPr>
            <w:rStyle w:val="Hyperlink"/>
          </w:rPr>
          <w:t>madyburner@yahoo.com</w:t>
        </w:r>
      </w:hyperlink>
      <w:r w:rsidR="00854964">
        <w:t xml:space="preserve"> | </w:t>
      </w:r>
      <w:hyperlink r:id="rId8" w:history="1">
        <w:r w:rsidR="00854964" w:rsidRPr="00854964">
          <w:rPr>
            <w:rStyle w:val="Hyperlink"/>
          </w:rPr>
          <w:t>E-Portfolio</w:t>
        </w:r>
      </w:hyperlink>
    </w:p>
    <w:p w14:paraId="4BEFE48D" w14:textId="56B69D3C" w:rsidR="00CE4996" w:rsidRDefault="00CE499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AF64B" wp14:editId="353B5156">
                <wp:simplePos x="0" y="0"/>
                <wp:positionH relativeFrom="column">
                  <wp:posOffset>-5461</wp:posOffset>
                </wp:positionH>
                <wp:positionV relativeFrom="paragraph">
                  <wp:posOffset>235433</wp:posOffset>
                </wp:positionV>
                <wp:extent cx="3674161" cy="0"/>
                <wp:effectExtent l="0" t="12700" r="21590" b="12700"/>
                <wp:wrapNone/>
                <wp:docPr id="157284113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416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19AF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8.55pt" to="288.85pt,1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" strokecolor="black [3200]" strokeweight="1.5pt">
                <v:stroke joinstyle="miter"/>
              </v:line>
            </w:pict>
          </mc:Fallback>
        </mc:AlternateContent>
      </w:r>
    </w:p>
    <w:p w14:paraId="64E96E3F" w14:textId="1D1D54BE" w:rsidR="003E04B4" w:rsidRPr="003E04B4" w:rsidRDefault="003E04B4" w:rsidP="003E04B4">
      <w:pPr>
        <w:pStyle w:val="NormalWeb"/>
        <w:rPr>
          <w:rFonts w:ascii="Baskerville Old Face" w:hAnsi="Baskerville Old Face"/>
          <w:sz w:val="36"/>
          <w:szCs w:val="36"/>
          <w:u w:val="single"/>
        </w:rPr>
      </w:pPr>
      <w:r w:rsidRPr="003E04B4">
        <w:rPr>
          <w:rFonts w:ascii="Baskerville Old Face" w:hAnsi="Baskerville Old Face"/>
          <w:sz w:val="36"/>
          <w:szCs w:val="36"/>
          <w:u w:val="single"/>
        </w:rPr>
        <w:t xml:space="preserve">About </w:t>
      </w:r>
    </w:p>
    <w:p w14:paraId="2B5E02E7" w14:textId="209F3DB3" w:rsidR="00EB6CB4" w:rsidRDefault="00083C30" w:rsidP="004A10DD">
      <w:pPr>
        <w:pStyle w:val="NormalWeb"/>
        <w:rPr>
          <w:rFonts w:asciiTheme="minorHAnsi" w:hAnsiTheme="minorHAnsi"/>
          <w:sz w:val="20"/>
          <w:szCs w:val="20"/>
        </w:rPr>
      </w:pPr>
      <w:r w:rsidRPr="00CE4996">
        <w:rPr>
          <w:rFonts w:asciiTheme="minorHAnsi" w:hAnsiTheme="minorHAnsi"/>
          <w:color w:val="232323"/>
          <w:sz w:val="20"/>
          <w:szCs w:val="20"/>
        </w:rPr>
        <w:t>I am a recent c</w:t>
      </w:r>
      <w:r w:rsidR="00B56415" w:rsidRPr="00CE4996">
        <w:rPr>
          <w:rFonts w:asciiTheme="minorHAnsi" w:hAnsiTheme="minorHAnsi"/>
          <w:color w:val="232323"/>
          <w:sz w:val="20"/>
          <w:szCs w:val="20"/>
        </w:rPr>
        <w:t xml:space="preserve">ollege </w:t>
      </w:r>
      <w:r w:rsidRPr="00CE4996">
        <w:rPr>
          <w:rFonts w:asciiTheme="minorHAnsi" w:hAnsiTheme="minorHAnsi"/>
          <w:color w:val="232323"/>
          <w:sz w:val="20"/>
          <w:szCs w:val="20"/>
        </w:rPr>
        <w:t>graduate that majored</w:t>
      </w:r>
      <w:r w:rsidR="00B56415" w:rsidRPr="00CE4996">
        <w:rPr>
          <w:rFonts w:asciiTheme="minorHAnsi" w:hAnsiTheme="minorHAnsi"/>
          <w:color w:val="232323"/>
          <w:sz w:val="20"/>
          <w:szCs w:val="20"/>
        </w:rPr>
        <w:t xml:space="preserve"> in communication studies at Indiana University Indianapolis. </w:t>
      </w:r>
      <w:r w:rsidRPr="00CE4996">
        <w:rPr>
          <w:rFonts w:asciiTheme="minorHAnsi" w:hAnsiTheme="minorHAnsi"/>
          <w:color w:val="232323"/>
          <w:sz w:val="20"/>
          <w:szCs w:val="20"/>
        </w:rPr>
        <w:t>I have demonstrated</w:t>
      </w:r>
      <w:r w:rsidR="00B56415" w:rsidRPr="00CE4996">
        <w:rPr>
          <w:rFonts w:asciiTheme="minorHAnsi" w:hAnsiTheme="minorHAnsi"/>
          <w:color w:val="232323"/>
          <w:sz w:val="20"/>
          <w:szCs w:val="20"/>
        </w:rPr>
        <w:t xml:space="preserve"> strong critical thinking, problem solving, time management, and leadership</w:t>
      </w:r>
      <w:r w:rsidRPr="00CE4996">
        <w:rPr>
          <w:rFonts w:asciiTheme="minorHAnsi" w:hAnsiTheme="minorHAnsi"/>
          <w:color w:val="232323"/>
          <w:sz w:val="20"/>
          <w:szCs w:val="20"/>
        </w:rPr>
        <w:t xml:space="preserve"> throughout my work and school experiences. </w:t>
      </w:r>
      <w:r w:rsidR="003E04B4">
        <w:rPr>
          <w:rFonts w:asciiTheme="minorHAnsi" w:hAnsiTheme="minorHAnsi"/>
          <w:color w:val="232323"/>
          <w:sz w:val="20"/>
          <w:szCs w:val="20"/>
        </w:rPr>
        <w:t xml:space="preserve">My skill set and work experience have provided me with a strong foundation to grow my skills in marketing and sales! </w:t>
      </w:r>
    </w:p>
    <w:p w14:paraId="41FED139" w14:textId="77777777" w:rsidR="003E04B4" w:rsidRPr="003E04B4" w:rsidRDefault="003E04B4" w:rsidP="003E04B4">
      <w:pPr>
        <w:rPr>
          <w:rFonts w:ascii="Baskerville Old Face" w:hAnsi="Baskerville Old Face"/>
          <w:color w:val="000000" w:themeColor="text1"/>
          <w:sz w:val="36"/>
          <w:szCs w:val="36"/>
          <w:u w:val="single"/>
        </w:rPr>
      </w:pPr>
      <w:r w:rsidRPr="003E04B4">
        <w:rPr>
          <w:rFonts w:ascii="Baskerville Old Face" w:hAnsi="Baskerville Old Face"/>
          <w:color w:val="000000" w:themeColor="text1"/>
          <w:sz w:val="36"/>
          <w:szCs w:val="36"/>
          <w:u w:val="single"/>
        </w:rPr>
        <w:t>Skills</w:t>
      </w:r>
    </w:p>
    <w:p w14:paraId="67AD4F5F" w14:textId="77777777" w:rsidR="003E04B4" w:rsidRP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Strong communication skills: verbal, written, and interpersonal</w:t>
      </w:r>
    </w:p>
    <w:p w14:paraId="7ECADD47" w14:textId="77777777" w:rsidR="003E04B4" w:rsidRP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Critical thinking and problem solving</w:t>
      </w:r>
    </w:p>
    <w:p w14:paraId="7FFC09F6" w14:textId="77777777" w:rsid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 xml:space="preserve">Mental endurance </w:t>
      </w:r>
    </w:p>
    <w:p w14:paraId="675F34EF" w14:textId="77777777" w:rsid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Reliable and dedicated</w:t>
      </w:r>
    </w:p>
    <w:p w14:paraId="57EAD04B" w14:textId="1027F142" w:rsidR="003E04B4" w:rsidRP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Efficient collaboration</w:t>
      </w:r>
    </w:p>
    <w:p w14:paraId="6645AF53" w14:textId="77777777" w:rsidR="003E04B4" w:rsidRP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Time management</w:t>
      </w:r>
    </w:p>
    <w:p w14:paraId="1A63FA71" w14:textId="77777777" w:rsidR="003E04B4" w:rsidRP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Natural leadership</w:t>
      </w:r>
    </w:p>
    <w:p w14:paraId="088B7B20" w14:textId="77777777" w:rsidR="003E04B4" w:rsidRP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Strategic Vision</w:t>
      </w:r>
    </w:p>
    <w:p w14:paraId="69FF2555" w14:textId="77777777" w:rsidR="003E04B4" w:rsidRP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Drive for self-improvement</w:t>
      </w:r>
    </w:p>
    <w:p w14:paraId="7C481C3F" w14:textId="77777777" w:rsidR="003E04B4" w:rsidRP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Microsoft word, outlook, excel</w:t>
      </w:r>
    </w:p>
    <w:p w14:paraId="75708C14" w14:textId="77777777" w:rsidR="003E04B4" w:rsidRP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Canva and Wix</w:t>
      </w:r>
    </w:p>
    <w:p w14:paraId="585EA578" w14:textId="60FCD988" w:rsidR="003E04B4" w:rsidRDefault="003E04B4" w:rsidP="004A10DD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Social media content creation, design, and editing</w:t>
      </w:r>
    </w:p>
    <w:p w14:paraId="403330B1" w14:textId="0F552738" w:rsidR="003E04B4" w:rsidRPr="003E04B4" w:rsidRDefault="003E04B4" w:rsidP="003E04B4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3E04B4">
        <w:rPr>
          <w:color w:val="000000" w:themeColor="text1"/>
        </w:rPr>
        <w:t>Document design, creation, and editing</w:t>
      </w:r>
    </w:p>
    <w:p w14:paraId="61548490" w14:textId="3805FA43" w:rsidR="00427BD5" w:rsidRPr="003E04B4" w:rsidRDefault="00EB6CB4" w:rsidP="004A10DD">
      <w:pPr>
        <w:pStyle w:val="NormalWeb"/>
        <w:rPr>
          <w:rFonts w:ascii="Baskerville Old Face" w:hAnsi="Baskerville Old Face"/>
          <w:sz w:val="36"/>
          <w:szCs w:val="36"/>
          <w:u w:val="single"/>
        </w:rPr>
      </w:pPr>
      <w:r w:rsidRPr="003E04B4">
        <w:rPr>
          <w:rFonts w:ascii="Baskerville Old Face" w:hAnsi="Baskerville Old Face"/>
          <w:sz w:val="36"/>
          <w:szCs w:val="36"/>
          <w:u w:val="single"/>
        </w:rPr>
        <w:t>Education</w:t>
      </w:r>
      <w:r w:rsidR="004A10DD" w:rsidRPr="003E04B4">
        <w:rPr>
          <w:rFonts w:ascii="Baskerville Old Face" w:hAnsi="Baskerville Old Face"/>
          <w:sz w:val="36"/>
          <w:szCs w:val="36"/>
          <w:u w:val="single"/>
        </w:rPr>
        <w:t xml:space="preserve"> </w:t>
      </w:r>
    </w:p>
    <w:p w14:paraId="026E7603" w14:textId="5F743AD9" w:rsidR="00427BD5" w:rsidRPr="00EB6CB4" w:rsidRDefault="00B56415">
      <w:pPr>
        <w:pStyle w:val="Heading2"/>
        <w:rPr>
          <w:rFonts w:ascii="Baskerville Old Face" w:hAnsi="Baskerville Old Face"/>
        </w:rPr>
      </w:pPr>
      <w:r w:rsidRPr="00EB6CB4">
        <w:rPr>
          <w:rFonts w:ascii="Baskerville Old Face" w:hAnsi="Baskerville Old Face"/>
        </w:rPr>
        <w:t xml:space="preserve">BA of Arts / </w:t>
      </w:r>
      <w:r w:rsidR="003E04B4" w:rsidRPr="00EB6CB4">
        <w:rPr>
          <w:rFonts w:ascii="Baskerville Old Face" w:hAnsi="Baskerville Old Face"/>
        </w:rPr>
        <w:t>May</w:t>
      </w:r>
      <w:r w:rsidRPr="00EB6CB4">
        <w:rPr>
          <w:rFonts w:ascii="Baskerville Old Face" w:hAnsi="Baskerville Old Face"/>
        </w:rPr>
        <w:t xml:space="preserve"> 17</w:t>
      </w:r>
      <w:r w:rsidRPr="00EB6CB4">
        <w:rPr>
          <w:rFonts w:ascii="Baskerville Old Face" w:hAnsi="Baskerville Old Face"/>
          <w:vertAlign w:val="superscript"/>
        </w:rPr>
        <w:t>th</w:t>
      </w:r>
      <w:proofErr w:type="gramStart"/>
      <w:r w:rsidRPr="00EB6CB4">
        <w:rPr>
          <w:rFonts w:ascii="Baskerville Old Face" w:hAnsi="Baskerville Old Face"/>
        </w:rPr>
        <w:t xml:space="preserve"> 2025</w:t>
      </w:r>
      <w:proofErr w:type="gramEnd"/>
    </w:p>
    <w:p w14:paraId="0641BB9C" w14:textId="77777777" w:rsidR="003E04B4" w:rsidRDefault="003E04B4"/>
    <w:p w14:paraId="7E5A4A06" w14:textId="77777777" w:rsidR="003E04B4" w:rsidRDefault="003E04B4">
      <w:r>
        <w:t>Focus in Communication Studies</w:t>
      </w:r>
    </w:p>
    <w:p w14:paraId="0DEA2F76" w14:textId="7AE355AA" w:rsidR="00854964" w:rsidRDefault="00854964">
      <w:r>
        <w:t>Indiana University Indianapolis</w:t>
      </w:r>
    </w:p>
    <w:p w14:paraId="62B20191" w14:textId="2FC0AE44" w:rsidR="00427BD5" w:rsidRDefault="00083C30">
      <w:r>
        <w:t>GPA: 3.</w:t>
      </w:r>
      <w:r w:rsidR="00854964">
        <w:t>482</w:t>
      </w:r>
    </w:p>
    <w:p w14:paraId="61F30585" w14:textId="4F892407" w:rsidR="00427BD5" w:rsidRDefault="003E04B4" w:rsidP="00EB6CB4">
      <w:r>
        <w:t xml:space="preserve">August </w:t>
      </w:r>
      <w:r w:rsidR="00854964">
        <w:t>2022-</w:t>
      </w:r>
      <w:r>
        <w:t xml:space="preserve"> May </w:t>
      </w:r>
      <w:r w:rsidR="00854964">
        <w:t>2025</w:t>
      </w:r>
    </w:p>
    <w:p w14:paraId="0202A9A6" w14:textId="7CE1683F" w:rsidR="00EB6CB4" w:rsidRPr="003E04B4" w:rsidRDefault="00EB6CB4" w:rsidP="00EB6CB4">
      <w:pPr>
        <w:rPr>
          <w:rFonts w:ascii="Baskerville Old Face" w:hAnsi="Baskerville Old Face"/>
          <w:color w:val="000000" w:themeColor="text1"/>
          <w:sz w:val="36"/>
          <w:szCs w:val="36"/>
          <w:u w:val="single"/>
        </w:rPr>
      </w:pPr>
      <w:r w:rsidRPr="003E04B4">
        <w:rPr>
          <w:rFonts w:ascii="Baskerville Old Face" w:hAnsi="Baskerville Old Face"/>
          <w:color w:val="000000" w:themeColor="text1"/>
          <w:sz w:val="36"/>
          <w:szCs w:val="36"/>
          <w:u w:val="single"/>
        </w:rPr>
        <w:t>Experience</w:t>
      </w:r>
    </w:p>
    <w:p w14:paraId="4327BB19" w14:textId="2C03CC29" w:rsidR="00427BD5" w:rsidRPr="00EB6CB4" w:rsidRDefault="00854964">
      <w:pPr>
        <w:pStyle w:val="Heading2"/>
        <w:rPr>
          <w:rFonts w:ascii="Baskerville Old Face" w:hAnsi="Baskerville Old Face"/>
        </w:rPr>
      </w:pPr>
      <w:r w:rsidRPr="00EB6CB4">
        <w:rPr>
          <w:rFonts w:ascii="Baskerville Old Face" w:hAnsi="Baskerville Old Face"/>
        </w:rPr>
        <w:lastRenderedPageBreak/>
        <w:t>Victoria’s Secret</w:t>
      </w:r>
    </w:p>
    <w:p w14:paraId="66418A9E" w14:textId="5ACDBF76" w:rsidR="00427BD5" w:rsidRDefault="00854964">
      <w:pPr>
        <w:pStyle w:val="Heading3"/>
      </w:pPr>
      <w:r>
        <w:t>TAP (Team Associate Program/Training and Program) Supervisor | October 2024- Present</w:t>
      </w:r>
    </w:p>
    <w:p w14:paraId="37655D3E" w14:textId="77777777" w:rsidR="00E666CC" w:rsidRPr="000649FC" w:rsidRDefault="00E666CC" w:rsidP="00E666CC">
      <w:pPr>
        <w:pStyle w:val="NormalWeb"/>
        <w:numPr>
          <w:ilvl w:val="0"/>
          <w:numId w:val="11"/>
        </w:numPr>
        <w:rPr>
          <w:rFonts w:asciiTheme="minorHAnsi" w:hAnsiTheme="minorHAnsi"/>
          <w:color w:val="232323"/>
          <w:sz w:val="22"/>
          <w:szCs w:val="22"/>
        </w:rPr>
      </w:pPr>
      <w:r>
        <w:rPr>
          <w:rFonts w:asciiTheme="minorHAnsi" w:hAnsiTheme="minorHAnsi"/>
          <w:color w:val="232323"/>
          <w:sz w:val="22"/>
          <w:szCs w:val="22"/>
        </w:rPr>
        <w:t>Conversion rate of 43.4% and $30.34 per footstep during head coach segments in 2024 when I was leading the floor and sales team which is 10%+ last year’s averages for the store</w:t>
      </w:r>
    </w:p>
    <w:p w14:paraId="562ECC7F" w14:textId="4DAB484E" w:rsidR="00854964" w:rsidRPr="000649FC" w:rsidRDefault="00854964" w:rsidP="00854964">
      <w:pPr>
        <w:pStyle w:val="NormalWeb"/>
        <w:numPr>
          <w:ilvl w:val="0"/>
          <w:numId w:val="11"/>
        </w:numPr>
        <w:rPr>
          <w:rFonts w:asciiTheme="minorHAnsi" w:hAnsiTheme="minorHAnsi"/>
          <w:color w:val="232323"/>
          <w:sz w:val="22"/>
          <w:szCs w:val="22"/>
        </w:rPr>
      </w:pPr>
      <w:r w:rsidRPr="000649FC">
        <w:rPr>
          <w:rFonts w:asciiTheme="minorHAnsi" w:hAnsiTheme="minorHAnsi"/>
          <w:color w:val="232323"/>
          <w:sz w:val="22"/>
          <w:szCs w:val="22"/>
        </w:rPr>
        <w:t xml:space="preserve">Led teams of 3 to </w:t>
      </w:r>
      <w:r w:rsidR="000649FC" w:rsidRPr="000649FC">
        <w:rPr>
          <w:rFonts w:asciiTheme="minorHAnsi" w:hAnsiTheme="minorHAnsi"/>
          <w:color w:val="232323"/>
          <w:sz w:val="22"/>
          <w:szCs w:val="22"/>
        </w:rPr>
        <w:t>7</w:t>
      </w:r>
      <w:r w:rsidRPr="000649FC">
        <w:rPr>
          <w:rFonts w:asciiTheme="minorHAnsi" w:hAnsiTheme="minorHAnsi"/>
          <w:color w:val="232323"/>
          <w:sz w:val="22"/>
          <w:szCs w:val="22"/>
        </w:rPr>
        <w:t xml:space="preserve"> people to drive conversion and boost sales. </w:t>
      </w:r>
    </w:p>
    <w:p w14:paraId="5C67F655" w14:textId="77777777" w:rsidR="00854964" w:rsidRPr="000649FC" w:rsidRDefault="00854964" w:rsidP="00854964">
      <w:pPr>
        <w:pStyle w:val="NormalWeb"/>
        <w:numPr>
          <w:ilvl w:val="0"/>
          <w:numId w:val="11"/>
        </w:numPr>
        <w:rPr>
          <w:rFonts w:asciiTheme="minorHAnsi" w:hAnsiTheme="minorHAnsi"/>
          <w:color w:val="232323"/>
          <w:sz w:val="22"/>
          <w:szCs w:val="22"/>
        </w:rPr>
      </w:pPr>
      <w:r w:rsidRPr="000649FC">
        <w:rPr>
          <w:rFonts w:asciiTheme="minorHAnsi" w:hAnsiTheme="minorHAnsi"/>
          <w:color w:val="232323"/>
          <w:sz w:val="22"/>
          <w:szCs w:val="22"/>
        </w:rPr>
        <w:t xml:space="preserve">Take initiative to identify and complete tasks and projects throughout the sales floor and backroom. </w:t>
      </w:r>
    </w:p>
    <w:p w14:paraId="1B61FEB0" w14:textId="77777777" w:rsidR="00854964" w:rsidRPr="000649FC" w:rsidRDefault="00854964" w:rsidP="00854964">
      <w:pPr>
        <w:pStyle w:val="NormalWeb"/>
        <w:numPr>
          <w:ilvl w:val="0"/>
          <w:numId w:val="11"/>
        </w:numPr>
        <w:rPr>
          <w:rFonts w:asciiTheme="minorHAnsi" w:hAnsiTheme="minorHAnsi"/>
          <w:color w:val="232323"/>
          <w:sz w:val="22"/>
          <w:szCs w:val="22"/>
        </w:rPr>
      </w:pPr>
      <w:r w:rsidRPr="000649FC">
        <w:rPr>
          <w:rFonts w:asciiTheme="minorHAnsi" w:hAnsiTheme="minorHAnsi"/>
          <w:color w:val="232323"/>
          <w:sz w:val="22"/>
          <w:szCs w:val="22"/>
        </w:rPr>
        <w:t xml:space="preserve">Delivering positive customer experience, associate coaching, product launch support, shipment processing, and </w:t>
      </w:r>
      <w:proofErr w:type="spellStart"/>
      <w:r w:rsidRPr="000649FC">
        <w:rPr>
          <w:rFonts w:asciiTheme="minorHAnsi" w:hAnsiTheme="minorHAnsi"/>
          <w:color w:val="232323"/>
          <w:sz w:val="22"/>
          <w:szCs w:val="22"/>
        </w:rPr>
        <w:t>floorset</w:t>
      </w:r>
      <w:proofErr w:type="spellEnd"/>
      <w:r w:rsidRPr="000649FC">
        <w:rPr>
          <w:rFonts w:asciiTheme="minorHAnsi" w:hAnsiTheme="minorHAnsi"/>
          <w:color w:val="232323"/>
          <w:sz w:val="22"/>
          <w:szCs w:val="22"/>
        </w:rPr>
        <w:t xml:space="preserve"> execution. </w:t>
      </w:r>
    </w:p>
    <w:p w14:paraId="400BCF49" w14:textId="7107AF1E" w:rsidR="000649FC" w:rsidRPr="000649FC" w:rsidRDefault="000649FC" w:rsidP="00854964">
      <w:pPr>
        <w:pStyle w:val="NormalWeb"/>
        <w:numPr>
          <w:ilvl w:val="0"/>
          <w:numId w:val="11"/>
        </w:numPr>
        <w:rPr>
          <w:rFonts w:asciiTheme="minorHAnsi" w:hAnsiTheme="minorHAnsi"/>
          <w:color w:val="232323"/>
          <w:sz w:val="22"/>
          <w:szCs w:val="22"/>
        </w:rPr>
      </w:pPr>
      <w:r w:rsidRPr="000649FC">
        <w:rPr>
          <w:rFonts w:asciiTheme="minorHAnsi" w:hAnsiTheme="minorHAnsi"/>
          <w:color w:val="232323"/>
          <w:sz w:val="22"/>
          <w:szCs w:val="22"/>
        </w:rPr>
        <w:t>Collaborating with other leaders to ensure seamless communication and execution of tasks and required actions.</w:t>
      </w:r>
    </w:p>
    <w:p w14:paraId="01EF2A52" w14:textId="5F82571C" w:rsidR="000649FC" w:rsidRDefault="000649FC" w:rsidP="00854964">
      <w:pPr>
        <w:pStyle w:val="NormalWeb"/>
        <w:numPr>
          <w:ilvl w:val="0"/>
          <w:numId w:val="11"/>
        </w:numPr>
        <w:rPr>
          <w:rFonts w:asciiTheme="minorHAnsi" w:hAnsiTheme="minorHAnsi"/>
          <w:color w:val="232323"/>
          <w:sz w:val="22"/>
          <w:szCs w:val="22"/>
        </w:rPr>
      </w:pPr>
      <w:r w:rsidRPr="000649FC">
        <w:rPr>
          <w:rFonts w:asciiTheme="minorHAnsi" w:hAnsiTheme="minorHAnsi"/>
          <w:color w:val="232323"/>
          <w:sz w:val="22"/>
          <w:szCs w:val="22"/>
        </w:rPr>
        <w:t xml:space="preserve">Independently managing labor hours within the store and </w:t>
      </w:r>
      <w:r w:rsidR="00B455B1">
        <w:rPr>
          <w:rFonts w:asciiTheme="minorHAnsi" w:hAnsiTheme="minorHAnsi"/>
          <w:color w:val="232323"/>
          <w:sz w:val="22"/>
          <w:szCs w:val="22"/>
        </w:rPr>
        <w:t xml:space="preserve">operational responsibilities. </w:t>
      </w:r>
    </w:p>
    <w:p w14:paraId="4CBBDC14" w14:textId="6F116C8F" w:rsidR="003654B2" w:rsidRDefault="003654B2" w:rsidP="00854964">
      <w:pPr>
        <w:pStyle w:val="NormalWeb"/>
        <w:numPr>
          <w:ilvl w:val="0"/>
          <w:numId w:val="11"/>
        </w:numPr>
        <w:rPr>
          <w:rFonts w:asciiTheme="minorHAnsi" w:hAnsiTheme="minorHAnsi"/>
          <w:color w:val="232323"/>
          <w:sz w:val="22"/>
          <w:szCs w:val="22"/>
        </w:rPr>
      </w:pPr>
      <w:r>
        <w:rPr>
          <w:rFonts w:asciiTheme="minorHAnsi" w:hAnsiTheme="minorHAnsi"/>
          <w:color w:val="232323"/>
          <w:sz w:val="22"/>
          <w:szCs w:val="22"/>
        </w:rPr>
        <w:t>Process optimization to address and accomplish plans and projects smoothly.</w:t>
      </w:r>
    </w:p>
    <w:p w14:paraId="2F6F3348" w14:textId="77777777" w:rsidR="00854964" w:rsidRPr="00EB6CB4" w:rsidRDefault="00854964" w:rsidP="00854964">
      <w:pPr>
        <w:pStyle w:val="Heading2"/>
        <w:rPr>
          <w:rFonts w:ascii="Baskerville Old Face" w:hAnsi="Baskerville Old Face"/>
        </w:rPr>
      </w:pPr>
      <w:r w:rsidRPr="00EB6CB4">
        <w:rPr>
          <w:rFonts w:ascii="Baskerville Old Face" w:hAnsi="Baskerville Old Face"/>
        </w:rPr>
        <w:t>Victoria’s Secret</w:t>
      </w:r>
    </w:p>
    <w:p w14:paraId="2E2EA396" w14:textId="590A2FCD" w:rsidR="00854964" w:rsidRDefault="00854964" w:rsidP="00854964">
      <w:r>
        <w:t>Selling Associate | August 2023 – October 2024</w:t>
      </w:r>
    </w:p>
    <w:p w14:paraId="0E0BD6F9" w14:textId="0840035B" w:rsidR="000649FC" w:rsidRPr="003E04B4" w:rsidRDefault="000649FC" w:rsidP="000649FC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3E04B4">
        <w:rPr>
          <w:color w:val="000000" w:themeColor="text1"/>
        </w:rPr>
        <w:t>Delivering friendly and efficient customer experiences throughout the store.</w:t>
      </w:r>
    </w:p>
    <w:p w14:paraId="5485C2BC" w14:textId="2B9CDC6A" w:rsidR="000649FC" w:rsidRPr="003E04B4" w:rsidRDefault="000649FC" w:rsidP="000649FC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3E04B4">
        <w:rPr>
          <w:color w:val="000000" w:themeColor="text1"/>
        </w:rPr>
        <w:t xml:space="preserve">Processing and replenishing merchandise from shipments to the sales floor. </w:t>
      </w:r>
    </w:p>
    <w:p w14:paraId="699129CB" w14:textId="247B3B52" w:rsidR="000649FC" w:rsidRPr="003E04B4" w:rsidRDefault="000649FC" w:rsidP="000649FC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3E04B4">
        <w:rPr>
          <w:color w:val="000000" w:themeColor="text1"/>
        </w:rPr>
        <w:t xml:space="preserve">Executing </w:t>
      </w:r>
      <w:proofErr w:type="spellStart"/>
      <w:r w:rsidRPr="003E04B4">
        <w:rPr>
          <w:color w:val="000000" w:themeColor="text1"/>
        </w:rPr>
        <w:t>floorset</w:t>
      </w:r>
      <w:proofErr w:type="spellEnd"/>
      <w:r w:rsidRPr="003E04B4">
        <w:rPr>
          <w:color w:val="000000" w:themeColor="text1"/>
        </w:rPr>
        <w:t xml:space="preserve"> plans and assisting in maintenance of backroom tasks. </w:t>
      </w:r>
    </w:p>
    <w:p w14:paraId="084E5C1A" w14:textId="0B23FAC6" w:rsidR="000649FC" w:rsidRPr="003E04B4" w:rsidRDefault="000649FC" w:rsidP="000649FC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3E04B4">
        <w:rPr>
          <w:color w:val="000000" w:themeColor="text1"/>
        </w:rPr>
        <w:t>Understanding and advocating for the VS brand and products.</w:t>
      </w:r>
    </w:p>
    <w:p w14:paraId="333864C3" w14:textId="28EE5AE7" w:rsidR="00775023" w:rsidRPr="00EB6CB4" w:rsidRDefault="00775023" w:rsidP="00775023">
      <w:pPr>
        <w:pStyle w:val="Heading2"/>
        <w:rPr>
          <w:rFonts w:ascii="Baskerville Old Face" w:hAnsi="Baskerville Old Face"/>
        </w:rPr>
      </w:pPr>
      <w:r w:rsidRPr="00EB6CB4">
        <w:rPr>
          <w:rFonts w:ascii="Baskerville Old Face" w:hAnsi="Baskerville Old Face"/>
        </w:rPr>
        <w:t>Lancaster Landscapes</w:t>
      </w:r>
    </w:p>
    <w:p w14:paraId="72FF8BF6" w14:textId="50A94797" w:rsidR="00775023" w:rsidRDefault="00775023" w:rsidP="00775023">
      <w:r>
        <w:t>Administrative Internship | June – August 2023</w:t>
      </w:r>
    </w:p>
    <w:p w14:paraId="4180907B" w14:textId="77777777" w:rsidR="00B455B1" w:rsidRDefault="00B455B1" w:rsidP="00B455B1">
      <w:pPr>
        <w:pStyle w:val="NormalWeb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B455B1">
        <w:rPr>
          <w:rFonts w:asciiTheme="minorHAnsi" w:hAnsiTheme="minorHAnsi"/>
          <w:color w:val="232323"/>
          <w:sz w:val="22"/>
          <w:szCs w:val="22"/>
        </w:rPr>
        <w:t xml:space="preserve">Data entry, digitization of records, file management, design of human resources document templates, and document editing. </w:t>
      </w:r>
    </w:p>
    <w:p w14:paraId="2F58BB88" w14:textId="77777777" w:rsidR="00B455B1" w:rsidRDefault="00B455B1" w:rsidP="00B455B1">
      <w:pPr>
        <w:pStyle w:val="NormalWeb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B455B1">
        <w:rPr>
          <w:rFonts w:asciiTheme="minorHAnsi" w:hAnsiTheme="minorHAnsi"/>
          <w:color w:val="232323"/>
          <w:sz w:val="22"/>
          <w:szCs w:val="22"/>
        </w:rPr>
        <w:t xml:space="preserve">Management of office inventory, revision of websites and social media platforms, and industry research of technology and resources. </w:t>
      </w:r>
    </w:p>
    <w:p w14:paraId="1DBC7488" w14:textId="3BDD7625" w:rsidR="00B455B1" w:rsidRPr="00B455B1" w:rsidRDefault="00B455B1" w:rsidP="00775023">
      <w:pPr>
        <w:pStyle w:val="NormalWeb"/>
        <w:numPr>
          <w:ilvl w:val="0"/>
          <w:numId w:val="1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B455B1">
        <w:rPr>
          <w:rFonts w:asciiTheme="minorHAnsi" w:hAnsiTheme="minorHAnsi"/>
          <w:color w:val="232323"/>
          <w:sz w:val="22"/>
          <w:szCs w:val="22"/>
        </w:rPr>
        <w:t xml:space="preserve"> Technology use of Microsoft Word, Excel, Outlook emailing, and Canva </w:t>
      </w:r>
    </w:p>
    <w:p w14:paraId="6D7860C7" w14:textId="71736F0E" w:rsidR="00775023" w:rsidRPr="00EB6CB4" w:rsidRDefault="00775023" w:rsidP="00775023">
      <w:pPr>
        <w:pStyle w:val="Heading2"/>
        <w:rPr>
          <w:rFonts w:ascii="Baskerville Old Face" w:hAnsi="Baskerville Old Face"/>
        </w:rPr>
      </w:pPr>
      <w:r w:rsidRPr="00EB6CB4">
        <w:rPr>
          <w:rFonts w:ascii="Baskerville Old Face" w:hAnsi="Baskerville Old Face"/>
        </w:rPr>
        <w:t>McFall and Berry Landscapes (</w:t>
      </w:r>
      <w:r w:rsidRPr="00EB6CB4">
        <w:rPr>
          <w:rFonts w:ascii="Baskerville Old Face" w:hAnsi="Baskerville Old Face"/>
          <w:b w:val="0"/>
          <w:bCs/>
          <w:sz w:val="22"/>
          <w:szCs w:val="22"/>
        </w:rPr>
        <w:t>Affiliate of Lancaster Landscapes</w:t>
      </w:r>
      <w:r w:rsidRPr="00EB6CB4">
        <w:rPr>
          <w:rFonts w:ascii="Baskerville Old Face" w:hAnsi="Baskerville Old Face"/>
        </w:rPr>
        <w:t>)</w:t>
      </w:r>
    </w:p>
    <w:p w14:paraId="4655D8E1" w14:textId="6B76C7B5" w:rsidR="00775023" w:rsidRPr="00775023" w:rsidRDefault="00775023" w:rsidP="00775023">
      <w:r>
        <w:t>Customer Service Assistant | July 2023</w:t>
      </w:r>
    </w:p>
    <w:p w14:paraId="693BF6ED" w14:textId="71817739" w:rsidR="00B455B1" w:rsidRPr="003E04B4" w:rsidRDefault="00B455B1" w:rsidP="00B455B1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3E04B4">
        <w:rPr>
          <w:color w:val="000000" w:themeColor="text1"/>
        </w:rPr>
        <w:t>Customer interaction and Follow Up- phone and email.</w:t>
      </w:r>
    </w:p>
    <w:p w14:paraId="3C7CCD52" w14:textId="0EC7B162" w:rsidR="00B455B1" w:rsidRPr="003E04B4" w:rsidRDefault="00B455B1" w:rsidP="00B455B1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3E04B4">
        <w:rPr>
          <w:color w:val="000000" w:themeColor="text1"/>
        </w:rPr>
        <w:t>Problem solving resident landscaping concerns.</w:t>
      </w:r>
    </w:p>
    <w:p w14:paraId="1ADD99DC" w14:textId="77777777" w:rsidR="00B455B1" w:rsidRPr="003E04B4" w:rsidRDefault="00B455B1" w:rsidP="00B455B1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3E04B4">
        <w:rPr>
          <w:color w:val="000000" w:themeColor="text1"/>
        </w:rPr>
        <w:t>Learning the work order entry program for the community and entering work orders.</w:t>
      </w:r>
    </w:p>
    <w:p w14:paraId="120426D9" w14:textId="5B15AF97" w:rsidR="00775023" w:rsidRPr="003E04B4" w:rsidRDefault="00B455B1" w:rsidP="00775023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3E04B4">
        <w:rPr>
          <w:color w:val="000000" w:themeColor="text1"/>
        </w:rPr>
        <w:t>Interacting with field management to schedule and complete work order requests.</w:t>
      </w:r>
    </w:p>
    <w:p w14:paraId="72DEC97E" w14:textId="0FB14BCD" w:rsidR="00775023" w:rsidRPr="00EB6CB4" w:rsidRDefault="00775023" w:rsidP="00775023">
      <w:pPr>
        <w:pStyle w:val="Heading2"/>
        <w:rPr>
          <w:rFonts w:ascii="Baskerville Old Face" w:hAnsi="Baskerville Old Face"/>
        </w:rPr>
      </w:pPr>
      <w:r w:rsidRPr="00EB6CB4">
        <w:rPr>
          <w:rFonts w:ascii="Baskerville Old Face" w:hAnsi="Baskerville Old Face"/>
        </w:rPr>
        <w:t>Tidal Wave Athletics</w:t>
      </w:r>
    </w:p>
    <w:p w14:paraId="18D90D87" w14:textId="0B015E8F" w:rsidR="00775023" w:rsidRDefault="00775023" w:rsidP="00775023">
      <w:r>
        <w:t>Office Assistant | January 202</w:t>
      </w:r>
      <w:r w:rsidR="00DC3A0B">
        <w:t>1</w:t>
      </w:r>
      <w:r>
        <w:t xml:space="preserve"> – October 2021</w:t>
      </w:r>
    </w:p>
    <w:p w14:paraId="05136F8D" w14:textId="77777777" w:rsidR="00B455B1" w:rsidRPr="00B455B1" w:rsidRDefault="00B455B1" w:rsidP="00B455B1">
      <w:pPr>
        <w:pStyle w:val="NormalWeb"/>
        <w:numPr>
          <w:ilvl w:val="0"/>
          <w:numId w:val="16"/>
        </w:numPr>
        <w:spacing w:line="276" w:lineRule="auto"/>
        <w:rPr>
          <w:rFonts w:asciiTheme="minorHAnsi" w:hAnsiTheme="minorHAnsi"/>
          <w:color w:val="232323"/>
          <w:sz w:val="22"/>
          <w:szCs w:val="22"/>
        </w:rPr>
      </w:pPr>
      <w:r w:rsidRPr="00B455B1">
        <w:rPr>
          <w:rFonts w:asciiTheme="minorHAnsi" w:hAnsiTheme="minorHAnsi"/>
          <w:color w:val="232323"/>
          <w:sz w:val="22"/>
          <w:szCs w:val="22"/>
        </w:rPr>
        <w:t xml:space="preserve">Customer interaction, including customer sign-up and follow up phone calls. </w:t>
      </w:r>
    </w:p>
    <w:p w14:paraId="55AB2B25" w14:textId="77777777" w:rsidR="00B455B1" w:rsidRDefault="00B455B1" w:rsidP="00B455B1">
      <w:pPr>
        <w:pStyle w:val="NormalWeb"/>
        <w:numPr>
          <w:ilvl w:val="0"/>
          <w:numId w:val="16"/>
        </w:numPr>
        <w:spacing w:line="276" w:lineRule="auto"/>
        <w:rPr>
          <w:rFonts w:asciiTheme="minorHAnsi" w:hAnsiTheme="minorHAnsi"/>
          <w:color w:val="232323"/>
          <w:sz w:val="22"/>
          <w:szCs w:val="22"/>
        </w:rPr>
      </w:pPr>
      <w:r w:rsidRPr="00B455B1">
        <w:rPr>
          <w:rFonts w:asciiTheme="minorHAnsi" w:hAnsiTheme="minorHAnsi"/>
          <w:color w:val="232323"/>
          <w:sz w:val="22"/>
          <w:szCs w:val="22"/>
        </w:rPr>
        <w:lastRenderedPageBreak/>
        <w:t xml:space="preserve">File management, including organization and ensuring customers are completing appropriate paperwork. </w:t>
      </w:r>
    </w:p>
    <w:p w14:paraId="2EE4A536" w14:textId="11E0B43E" w:rsidR="00B455B1" w:rsidRDefault="00B455B1" w:rsidP="00B455B1">
      <w:pPr>
        <w:pStyle w:val="NormalWeb"/>
        <w:numPr>
          <w:ilvl w:val="0"/>
          <w:numId w:val="16"/>
        </w:numPr>
        <w:spacing w:line="276" w:lineRule="auto"/>
        <w:rPr>
          <w:rFonts w:asciiTheme="minorHAnsi" w:hAnsiTheme="minorHAnsi"/>
          <w:color w:val="232323"/>
          <w:sz w:val="22"/>
          <w:szCs w:val="22"/>
        </w:rPr>
      </w:pPr>
      <w:r>
        <w:rPr>
          <w:rFonts w:asciiTheme="minorHAnsi" w:hAnsiTheme="minorHAnsi"/>
          <w:color w:val="232323"/>
          <w:sz w:val="22"/>
          <w:szCs w:val="22"/>
        </w:rPr>
        <w:t>Acclimating new customers to the environment.</w:t>
      </w:r>
    </w:p>
    <w:p w14:paraId="24D8A62F" w14:textId="2C253D64" w:rsidR="00B455B1" w:rsidRPr="00B455B1" w:rsidRDefault="00B455B1" w:rsidP="00B455B1">
      <w:pPr>
        <w:pStyle w:val="NormalWeb"/>
        <w:numPr>
          <w:ilvl w:val="0"/>
          <w:numId w:val="16"/>
        </w:numPr>
        <w:spacing w:line="276" w:lineRule="auto"/>
        <w:rPr>
          <w:rFonts w:asciiTheme="minorHAnsi" w:hAnsiTheme="minorHAnsi"/>
          <w:color w:val="232323"/>
          <w:sz w:val="22"/>
          <w:szCs w:val="22"/>
        </w:rPr>
      </w:pPr>
      <w:r>
        <w:rPr>
          <w:rFonts w:asciiTheme="minorHAnsi" w:hAnsiTheme="minorHAnsi"/>
          <w:color w:val="232323"/>
          <w:sz w:val="22"/>
          <w:szCs w:val="22"/>
        </w:rPr>
        <w:t>Facilities maintenance.</w:t>
      </w:r>
    </w:p>
    <w:p w14:paraId="2E7E8097" w14:textId="77777777" w:rsidR="00775023" w:rsidRPr="00EB6CB4" w:rsidRDefault="00775023" w:rsidP="00775023">
      <w:pPr>
        <w:pStyle w:val="Heading2"/>
        <w:rPr>
          <w:rFonts w:ascii="Baskerville Old Face" w:hAnsi="Baskerville Old Face"/>
        </w:rPr>
      </w:pPr>
      <w:r w:rsidRPr="00EB6CB4">
        <w:rPr>
          <w:rFonts w:ascii="Baskerville Old Face" w:hAnsi="Baskerville Old Face"/>
        </w:rPr>
        <w:t>Tidal Wave Athletics</w:t>
      </w:r>
    </w:p>
    <w:p w14:paraId="04C6E43D" w14:textId="6BC416AD" w:rsidR="00775023" w:rsidRDefault="00775023" w:rsidP="00854964">
      <w:r>
        <w:t>Cheer Coach | January 202</w:t>
      </w:r>
      <w:r w:rsidR="00DC3A0B">
        <w:t>1</w:t>
      </w:r>
      <w:r>
        <w:t xml:space="preserve"> – October 2021</w:t>
      </w:r>
    </w:p>
    <w:p w14:paraId="3F764D9F" w14:textId="77777777" w:rsidR="00CE4996" w:rsidRPr="003E04B4" w:rsidRDefault="00CE4996" w:rsidP="00CE4996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E04B4">
        <w:rPr>
          <w:color w:val="000000" w:themeColor="text1"/>
        </w:rPr>
        <w:t>Creating plans to keep the team on track.</w:t>
      </w:r>
    </w:p>
    <w:p w14:paraId="388CAB52" w14:textId="77777777" w:rsidR="00CE4996" w:rsidRPr="003E04B4" w:rsidRDefault="00CE4996" w:rsidP="00CE4996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E04B4">
        <w:rPr>
          <w:color w:val="000000" w:themeColor="text1"/>
        </w:rPr>
        <w:t>Tracking the teams progress, recording counts, celebrating their successes, helping them advance in their tumbling skills.</w:t>
      </w:r>
    </w:p>
    <w:p w14:paraId="3F14B37C" w14:textId="56A3DCD4" w:rsidR="00B455B1" w:rsidRPr="003E04B4" w:rsidRDefault="00CE4996" w:rsidP="00854964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E04B4">
        <w:rPr>
          <w:color w:val="000000" w:themeColor="text1"/>
        </w:rPr>
        <w:t>Team safety management</w:t>
      </w:r>
    </w:p>
    <w:p w14:paraId="32BB1FC5" w14:textId="68BCB491" w:rsidR="00775023" w:rsidRPr="00EB6CB4" w:rsidRDefault="00775023" w:rsidP="00775023">
      <w:pPr>
        <w:pStyle w:val="Heading2"/>
        <w:rPr>
          <w:rFonts w:ascii="Baskerville Old Face" w:hAnsi="Baskerville Old Face"/>
        </w:rPr>
      </w:pPr>
      <w:r w:rsidRPr="00EB6CB4">
        <w:rPr>
          <w:rFonts w:ascii="Baskerville Old Face" w:hAnsi="Baskerville Old Face"/>
        </w:rPr>
        <w:t>Cheer Eruption All-Stars</w:t>
      </w:r>
    </w:p>
    <w:p w14:paraId="7392DC27" w14:textId="23165021" w:rsidR="00775023" w:rsidRPr="00775023" w:rsidRDefault="00775023" w:rsidP="00775023">
      <w:r>
        <w:t>Cheer Coach | June 2019 – December 2020</w:t>
      </w:r>
    </w:p>
    <w:p w14:paraId="647D94CD" w14:textId="77777777" w:rsidR="00CE4996" w:rsidRPr="003E04B4" w:rsidRDefault="00CE4996" w:rsidP="00CE4996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3E04B4">
        <w:rPr>
          <w:color w:val="000000" w:themeColor="text1"/>
        </w:rPr>
        <w:t>Finding the balance of structure, having fun and ensuring safety.</w:t>
      </w:r>
    </w:p>
    <w:p w14:paraId="40C264B3" w14:textId="77777777" w:rsidR="00CE4996" w:rsidRPr="003E04B4" w:rsidRDefault="00CE4996" w:rsidP="00CE4996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3E04B4">
        <w:rPr>
          <w:color w:val="000000" w:themeColor="text1"/>
        </w:rPr>
        <w:t>Keeping the team engaged and happy.</w:t>
      </w:r>
    </w:p>
    <w:p w14:paraId="7C9DF3E7" w14:textId="77777777" w:rsidR="00CE4996" w:rsidRPr="003E04B4" w:rsidRDefault="00CE4996" w:rsidP="00CE4996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3E04B4">
        <w:rPr>
          <w:color w:val="000000" w:themeColor="text1"/>
        </w:rPr>
        <w:t>Assessing skill levels and creating a routine that suits the children’s level.</w:t>
      </w:r>
    </w:p>
    <w:p w14:paraId="557E6EFA" w14:textId="77777777" w:rsidR="00E666CC" w:rsidRDefault="00CE4996" w:rsidP="00E666CC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003E04B4">
        <w:rPr>
          <w:color w:val="000000" w:themeColor="text1"/>
        </w:rPr>
        <w:t>By finding this balance and staying organized, the team was able to complete a new routine successfully and enjoy their experiences.</w:t>
      </w:r>
    </w:p>
    <w:p w14:paraId="720D8258" w14:textId="39F39FBB" w:rsidR="00E666CC" w:rsidRDefault="00E666CC" w:rsidP="00E666CC">
      <w:pPr>
        <w:rPr>
          <w:rFonts w:ascii="Baskerville Old Face" w:hAnsi="Baskerville Old Face"/>
          <w:color w:val="000000" w:themeColor="text1"/>
          <w:sz w:val="36"/>
          <w:szCs w:val="36"/>
          <w:u w:val="single"/>
        </w:rPr>
      </w:pPr>
      <w:r>
        <w:rPr>
          <w:rFonts w:ascii="Baskerville Old Face" w:hAnsi="Baskerville Old Face"/>
          <w:color w:val="000000" w:themeColor="text1"/>
          <w:sz w:val="36"/>
          <w:szCs w:val="36"/>
          <w:u w:val="single"/>
        </w:rPr>
        <w:t>Achievements</w:t>
      </w:r>
    </w:p>
    <w:p w14:paraId="4FC214C0" w14:textId="7F6EBD69" w:rsidR="00CE4996" w:rsidRDefault="00E666CC" w:rsidP="00CE4996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 xml:space="preserve">Published article in </w:t>
      </w:r>
      <w:r>
        <w:rPr>
          <w:i/>
          <w:iCs/>
          <w:color w:val="000000" w:themeColor="text1"/>
        </w:rPr>
        <w:t xml:space="preserve">Where Words ignite </w:t>
      </w:r>
      <w:r w:rsidR="002F398A">
        <w:rPr>
          <w:i/>
          <w:iCs/>
          <w:color w:val="000000" w:themeColor="text1"/>
        </w:rPr>
        <w:t>Wor</w:t>
      </w:r>
      <w:r w:rsidR="00A76938">
        <w:rPr>
          <w:i/>
          <w:iCs/>
          <w:color w:val="000000" w:themeColor="text1"/>
        </w:rPr>
        <w:t>l</w:t>
      </w:r>
      <w:r w:rsidR="002F398A">
        <w:rPr>
          <w:i/>
          <w:iCs/>
          <w:color w:val="000000" w:themeColor="text1"/>
        </w:rPr>
        <w:t>ds Spring</w:t>
      </w:r>
      <w:r>
        <w:rPr>
          <w:i/>
          <w:iCs/>
          <w:color w:val="000000" w:themeColor="text1"/>
        </w:rPr>
        <w:t xml:space="preserve"> 2024 </w:t>
      </w:r>
      <w:r>
        <w:rPr>
          <w:color w:val="000000" w:themeColor="text1"/>
        </w:rPr>
        <w:t xml:space="preserve">magazine at Indiana University Indianapolis. </w:t>
      </w:r>
    </w:p>
    <w:p w14:paraId="27F7E4CD" w14:textId="49218BFE" w:rsidR="00E666CC" w:rsidRDefault="00E666CC" w:rsidP="00CE4996">
      <w:pPr>
        <w:pStyle w:val="ListParagraph"/>
        <w:numPr>
          <w:ilvl w:val="0"/>
          <w:numId w:val="20"/>
        </w:numPr>
        <w:rPr>
          <w:color w:val="000000" w:themeColor="text1"/>
        </w:rPr>
      </w:pPr>
      <w:r>
        <w:rPr>
          <w:color w:val="000000" w:themeColor="text1"/>
        </w:rPr>
        <w:t>Lambda P</w:t>
      </w:r>
      <w:r w:rsidR="002F398A">
        <w:rPr>
          <w:color w:val="000000" w:themeColor="text1"/>
        </w:rPr>
        <w:t>i Eta National Communication Studies Honor Society: 2024 class</w:t>
      </w:r>
    </w:p>
    <w:p w14:paraId="701BC560" w14:textId="77777777" w:rsidR="002F398A" w:rsidRPr="002F398A" w:rsidRDefault="002F398A" w:rsidP="002F398A">
      <w:pPr>
        <w:rPr>
          <w:color w:val="000000" w:themeColor="text1"/>
        </w:rPr>
      </w:pPr>
    </w:p>
    <w:sectPr w:rsidR="002F398A" w:rsidRPr="002F398A">
      <w:headerReference w:type="default" r:id="rId9"/>
      <w:footerReference w:type="default" r:id="rId10"/>
      <w:headerReference w:type="first" r:id="rId11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F97E" w14:textId="77777777" w:rsidR="00900DE8" w:rsidRDefault="00900DE8">
      <w:pPr>
        <w:spacing w:after="0" w:line="240" w:lineRule="auto"/>
      </w:pPr>
      <w:r>
        <w:separator/>
      </w:r>
    </w:p>
  </w:endnote>
  <w:endnote w:type="continuationSeparator" w:id="0">
    <w:p w14:paraId="1628673B" w14:textId="77777777" w:rsidR="00900DE8" w:rsidRDefault="0090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7A7FE" w14:textId="77777777" w:rsidR="00427BD5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1745" w14:textId="77777777" w:rsidR="00900DE8" w:rsidRDefault="00900DE8">
      <w:pPr>
        <w:spacing w:after="0" w:line="240" w:lineRule="auto"/>
      </w:pPr>
      <w:r>
        <w:separator/>
      </w:r>
    </w:p>
  </w:footnote>
  <w:footnote w:type="continuationSeparator" w:id="0">
    <w:p w14:paraId="22263C45" w14:textId="77777777" w:rsidR="00900DE8" w:rsidRDefault="0090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12FB" w14:textId="77777777" w:rsidR="00427BD5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1BD9FF" wp14:editId="2086DBB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463330A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9E2C" w14:textId="77777777" w:rsidR="00427BD5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0A89BCD" wp14:editId="0F6E05E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5F65D2F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4EF7"/>
    <w:multiLevelType w:val="hybridMultilevel"/>
    <w:tmpl w:val="3338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12657"/>
    <w:multiLevelType w:val="hybridMultilevel"/>
    <w:tmpl w:val="3AF6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D4F20"/>
    <w:multiLevelType w:val="hybridMultilevel"/>
    <w:tmpl w:val="99D8630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0D7864F6"/>
    <w:multiLevelType w:val="multilevel"/>
    <w:tmpl w:val="F72E3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CB552E"/>
    <w:multiLevelType w:val="multilevel"/>
    <w:tmpl w:val="135A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C82D50"/>
    <w:multiLevelType w:val="hybridMultilevel"/>
    <w:tmpl w:val="6F5C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43039"/>
    <w:multiLevelType w:val="hybridMultilevel"/>
    <w:tmpl w:val="874C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37F53"/>
    <w:multiLevelType w:val="hybridMultilevel"/>
    <w:tmpl w:val="B07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83899"/>
    <w:multiLevelType w:val="multilevel"/>
    <w:tmpl w:val="230E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8C688A"/>
    <w:multiLevelType w:val="hybridMultilevel"/>
    <w:tmpl w:val="7734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833502">
    <w:abstractNumId w:val="9"/>
  </w:num>
  <w:num w:numId="2" w16cid:durableId="765424352">
    <w:abstractNumId w:val="7"/>
  </w:num>
  <w:num w:numId="3" w16cid:durableId="733822110">
    <w:abstractNumId w:val="6"/>
  </w:num>
  <w:num w:numId="4" w16cid:durableId="1666010076">
    <w:abstractNumId w:val="5"/>
  </w:num>
  <w:num w:numId="5" w16cid:durableId="1699309038">
    <w:abstractNumId w:val="4"/>
  </w:num>
  <w:num w:numId="6" w16cid:durableId="285084226">
    <w:abstractNumId w:val="8"/>
  </w:num>
  <w:num w:numId="7" w16cid:durableId="1071805067">
    <w:abstractNumId w:val="3"/>
  </w:num>
  <w:num w:numId="8" w16cid:durableId="1077744391">
    <w:abstractNumId w:val="2"/>
  </w:num>
  <w:num w:numId="9" w16cid:durableId="2033652645">
    <w:abstractNumId w:val="1"/>
  </w:num>
  <w:num w:numId="10" w16cid:durableId="1391076728">
    <w:abstractNumId w:val="0"/>
  </w:num>
  <w:num w:numId="11" w16cid:durableId="96993486">
    <w:abstractNumId w:val="18"/>
  </w:num>
  <w:num w:numId="12" w16cid:durableId="1767114863">
    <w:abstractNumId w:val="17"/>
  </w:num>
  <w:num w:numId="13" w16cid:durableId="1506047688">
    <w:abstractNumId w:val="13"/>
  </w:num>
  <w:num w:numId="14" w16cid:durableId="775173333">
    <w:abstractNumId w:val="10"/>
  </w:num>
  <w:num w:numId="15" w16cid:durableId="1793016724">
    <w:abstractNumId w:val="16"/>
  </w:num>
  <w:num w:numId="16" w16cid:durableId="1305693264">
    <w:abstractNumId w:val="14"/>
  </w:num>
  <w:num w:numId="17" w16cid:durableId="1918902014">
    <w:abstractNumId w:val="15"/>
  </w:num>
  <w:num w:numId="18" w16cid:durableId="1019820472">
    <w:abstractNumId w:val="19"/>
  </w:num>
  <w:num w:numId="19" w16cid:durableId="377241420">
    <w:abstractNumId w:val="12"/>
  </w:num>
  <w:num w:numId="20" w16cid:durableId="359010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15"/>
    <w:rsid w:val="000049C5"/>
    <w:rsid w:val="00046A33"/>
    <w:rsid w:val="000649FC"/>
    <w:rsid w:val="0006505D"/>
    <w:rsid w:val="00083C30"/>
    <w:rsid w:val="00191A04"/>
    <w:rsid w:val="002F398A"/>
    <w:rsid w:val="003654B2"/>
    <w:rsid w:val="003E04B4"/>
    <w:rsid w:val="00427BD5"/>
    <w:rsid w:val="004A10DD"/>
    <w:rsid w:val="004E0C7E"/>
    <w:rsid w:val="0053666B"/>
    <w:rsid w:val="006710AA"/>
    <w:rsid w:val="00775023"/>
    <w:rsid w:val="007F7F6D"/>
    <w:rsid w:val="00854964"/>
    <w:rsid w:val="00900DE8"/>
    <w:rsid w:val="00A76938"/>
    <w:rsid w:val="00B455B1"/>
    <w:rsid w:val="00B56415"/>
    <w:rsid w:val="00C3157A"/>
    <w:rsid w:val="00CE4996"/>
    <w:rsid w:val="00DC3A0B"/>
    <w:rsid w:val="00E62DDC"/>
    <w:rsid w:val="00E666CC"/>
    <w:rsid w:val="00EB6CB4"/>
    <w:rsid w:val="00F0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F3F33"/>
  <w15:chartTrackingRefBased/>
  <w15:docId w15:val="{61D35090-5ADB-C846-B185-445336BC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ormalWeb">
    <w:name w:val="Normal (Web)"/>
    <w:basedOn w:val="Normal"/>
    <w:uiPriority w:val="99"/>
    <w:unhideWhenUsed/>
    <w:rsid w:val="00B5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54964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9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4964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burner.wixsite.com/my-si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dyburner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dyburner/Library/Containers/com.microsoft.Word/Data/Library/Application%20Support/Microsoft/Office/16.0/DTS/Search/%7bA40CE177-9868-FC46-904C-AE5F53C6B121%7dtf10002079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{A40CE177-9868-FC46-904C-AE5F53C6B121}tf10002079.dotx</Template>
  <TotalTime>76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Burner, Madison I</cp:lastModifiedBy>
  <cp:revision>5</cp:revision>
  <dcterms:created xsi:type="dcterms:W3CDTF">2025-06-07T14:54:00Z</dcterms:created>
  <dcterms:modified xsi:type="dcterms:W3CDTF">2025-06-20T18:46:00Z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